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6BC18CEB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33E86CEB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76A74018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0952D8ED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4A58A77B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461DFA0B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5CE20181" w14:textId="77777777" w:rsidR="003540FB" w:rsidRDefault="00142182" w:rsidP="003540FB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8240" behindDoc="0" locked="0" layoutInCell="1" allowOverlap="1" wp14:anchorId="121229C2" wp14:editId="5DD8B36B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4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40FB">
              <w:rPr>
                <w:rFonts w:ascii="Arial" w:hAnsi="Arial"/>
                <w:b/>
                <w:spacing w:val="60"/>
              </w:rPr>
              <w:t>BETRIEBSANWEISUNG</w:t>
            </w:r>
            <w:r w:rsidR="003540FB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6560937E" w14:textId="77777777" w:rsidR="003540FB" w:rsidRDefault="003540FB" w:rsidP="003540FB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490AAB92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3964EEDC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702C3A32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13E225A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7B47FDD7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45DFE46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65CB5DF1" w14:textId="77777777" w:rsidR="00916EF7" w:rsidRPr="00646AD9" w:rsidRDefault="00FF3FEC" w:rsidP="00646AD9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Top Tech OC</w:t>
            </w:r>
          </w:p>
        </w:tc>
      </w:tr>
      <w:tr w:rsidR="00916EF7" w14:paraId="147564C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94B2FCC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601DB99F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6A8CF15" w14:textId="77777777" w:rsidR="00916EF7" w:rsidRDefault="00142182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5D67F5B2" wp14:editId="7849A818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451D44D3" w14:textId="77777777" w:rsidR="00851B88" w:rsidRDefault="00851B88">
            <w:pPr>
              <w:pStyle w:val="AbschnittText"/>
              <w:rPr>
                <w:rFonts w:ascii="Arial" w:hAnsi="Arial"/>
                <w:sz w:val="22"/>
              </w:rPr>
            </w:pPr>
          </w:p>
          <w:p w14:paraId="0EE63796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30EF1C4E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</w:p>
        </w:tc>
      </w:tr>
      <w:tr w:rsidR="00916EF7" w14:paraId="59E1D62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6F66E811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280D7EAC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7E25BE2" w14:textId="77777777" w:rsidR="00916EF7" w:rsidRDefault="00142182" w:rsidP="00EB63EC">
            <w:pPr>
              <w:pStyle w:val="SymbolSpalte"/>
              <w:jc w:val="left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CC29947" wp14:editId="107F1CAD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55320" cy="655320"/>
                  <wp:effectExtent l="0" t="0" r="0" b="0"/>
                  <wp:wrapSquare wrapText="bothSides"/>
                  <wp:docPr id="7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3EC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77BD131" wp14:editId="6415356B">
                  <wp:extent cx="657225" cy="657225"/>
                  <wp:effectExtent l="0" t="0" r="9525" b="9525"/>
                  <wp:docPr id="2" name="Bild 2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51EBB748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5AE3184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552639F2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3689EBEE" w14:textId="77777777" w:rsidR="00916EF7" w:rsidRDefault="00142182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 w:rsidRPr="00EB63EC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CAF2403" wp14:editId="06054E47">
                  <wp:extent cx="657225" cy="65722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CDC54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5006A0FD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8C16580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E5FB140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581F9E3E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5D87136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95AFC67" w14:textId="77777777" w:rsidR="00916EF7" w:rsidRDefault="0014218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EB63EC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4989C57" wp14:editId="3DB25EF7">
                  <wp:extent cx="657225" cy="571500"/>
                  <wp:effectExtent l="0" t="0" r="9525" b="0"/>
                  <wp:docPr id="4" name="Bild 4" descr="w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91C3E0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4D1434A7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1B34C11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51DF46D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7DADC9F8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0F2A38D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61D2580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2FF3402C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200259F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AAFF802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4BCA6E38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43F4DBDC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1F1AC0E" w14:textId="77777777" w:rsidR="00916EF7" w:rsidRDefault="00646AD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EF20DC2" wp14:editId="2706B820">
                  <wp:extent cx="685800" cy="685800"/>
                  <wp:effectExtent l="0" t="0" r="0" b="0"/>
                  <wp:docPr id="9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626748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0D2118F7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49C76D1C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02B1998D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646AD9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725C698C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5E4A09F5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596CF4B6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4C373C5C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3A3566C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23D0AA21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7E136810" w14:textId="77777777" w:rsidR="00916EF7" w:rsidRDefault="0014218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7D265C9" wp14:editId="6D97B8C4">
                  <wp:extent cx="676275" cy="504825"/>
                  <wp:effectExtent l="0" t="0" r="9525" b="9525"/>
                  <wp:docPr id="6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498C3B6D" w14:textId="77777777" w:rsidR="00916EF7" w:rsidRDefault="00916EF7" w:rsidP="00646AD9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646AD9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171B6C30" w14:textId="77777777" w:rsidR="00916EF7" w:rsidRDefault="00916EF7">
      <w:pPr>
        <w:rPr>
          <w:rFonts w:ascii="Arial" w:hAnsi="Arial"/>
          <w:sz w:val="22"/>
        </w:rPr>
      </w:pPr>
      <w:r w:rsidRPr="00142182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142182"/>
    <w:rsid w:val="00201539"/>
    <w:rsid w:val="002B3B37"/>
    <w:rsid w:val="003540FB"/>
    <w:rsid w:val="003E294A"/>
    <w:rsid w:val="00485C6F"/>
    <w:rsid w:val="004A5614"/>
    <w:rsid w:val="004C0814"/>
    <w:rsid w:val="00646AD9"/>
    <w:rsid w:val="00851B88"/>
    <w:rsid w:val="008B45F9"/>
    <w:rsid w:val="008E2C83"/>
    <w:rsid w:val="00916EF7"/>
    <w:rsid w:val="0096273D"/>
    <w:rsid w:val="00A1690A"/>
    <w:rsid w:val="00B94506"/>
    <w:rsid w:val="00C2023D"/>
    <w:rsid w:val="00C217CD"/>
    <w:rsid w:val="00C546ED"/>
    <w:rsid w:val="00EB63EC"/>
    <w:rsid w:val="00F04771"/>
    <w:rsid w:val="00F817CB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0A6EE"/>
  <w14:defaultImageDpi w14:val="96"/>
  <w15:docId w15:val="{08300625-6240-4309-9420-349A49C6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268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4</cp:revision>
  <cp:lastPrinted>2005-02-28T14:25:00Z</cp:lastPrinted>
  <dcterms:created xsi:type="dcterms:W3CDTF">2021-04-29T11:00:00Z</dcterms:created>
  <dcterms:modified xsi:type="dcterms:W3CDTF">2022-07-18T09:13:00Z</dcterms:modified>
</cp:coreProperties>
</file>